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CF" w:rsidRDefault="00EC2CCF" w:rsidP="00323BAD">
      <w:pPr>
        <w:spacing w:after="150" w:line="240" w:lineRule="auto"/>
        <w:jc w:val="center"/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</w:pPr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0" o:spid="_x0000_s1026" type="#_x0000_t75" alt="Logo 2012.JPG" style="position:absolute;left:0;text-align:left;margin-left:2in;margin-top:-54pt;width:171pt;height:90.15pt;z-index:251658240;visibility:visible">
            <v:imagedata r:id="rId5" o:title=""/>
          </v:shape>
        </w:pict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br/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br/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br/>
        <w:t xml:space="preserve">Groepspraktijk Stolwijk Berkenwoude </w:t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br/>
        <w:t>Stolwaardplein 1, 2821 WD, Stolwijk</w:t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br/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br/>
      </w:r>
      <w:r w:rsidRPr="00323BAD">
        <w:rPr>
          <w:rFonts w:ascii="Calibri" w:hAnsi="Calibri" w:cs="Calibri"/>
          <w:b/>
          <w:bCs/>
          <w:color w:val="333333"/>
          <w:sz w:val="23"/>
          <w:szCs w:val="23"/>
          <w:u w:val="single"/>
          <w:lang w:eastAsia="nl-NL"/>
        </w:rPr>
        <w:t>AANVRAAGFORMULIER INZAGE, AFSCHRIFT, CORRECTIE OF VERNIETIGING MEDISCHE GEGEVENS</w:t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6090"/>
      </w:tblGrid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EC2CCF" w:rsidRPr="00F35DE4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</w:p>
    <w:p w:rsidR="00EC2CCF" w:rsidRPr="00F35DE4" w:rsidRDefault="00EC2CCF" w:rsidP="00F35DE4">
      <w:pPr>
        <w:spacing w:after="150" w:line="240" w:lineRule="auto"/>
        <w:rPr>
          <w:rFonts w:ascii="Calibri" w:hAnsi="Calibri" w:cs="Calibr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="Calibri" w:hAnsi="Calibri" w:cs="Calibr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="Calibri" w:hAnsi="Calibri" w:cs="Calibr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="Calibri" w:hAnsi="Calibri" w:cs="Calibr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="Calibri" w:hAnsi="Calibri" w:cs="Calibr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="Calibri" w:hAnsi="Calibri" w:cs="Calibr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="Calibri" w:hAnsi="Calibri" w:cs="Calibr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="Calibri" w:hAnsi="Calibri" w:cs="Calibr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="Calibri" w:hAnsi="Calibri" w:cs="Calibr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6090"/>
      </w:tblGrid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  <w:tr w:rsidR="00EC2CCF" w:rsidRPr="00B22734" w:rsidTr="00B22734">
        <w:tc>
          <w:tcPr>
            <w:tcW w:w="2972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</w:pPr>
            <w:r w:rsidRPr="00B22734">
              <w:rPr>
                <w:rFonts w:ascii="Calibri" w:hAnsi="Calibri" w:cs="Calibr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EC2CCF" w:rsidRPr="00B22734" w:rsidRDefault="00EC2CCF" w:rsidP="00B22734">
            <w:pPr>
              <w:spacing w:after="150" w:line="276" w:lineRule="auto"/>
              <w:rPr>
                <w:rFonts w:ascii="Calibri" w:hAnsi="Calibri" w:cs="Calibr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 </w:t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EC2CCF" w:rsidRDefault="00EC2CCF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F35DE4">
        <w:rPr>
          <w:rFonts w:ascii="Calibri" w:hAnsi="Calibri" w:cs="Calibri"/>
          <w:color w:val="333333"/>
          <w:sz w:val="23"/>
          <w:szCs w:val="23"/>
          <w:lang w:eastAsia="nl-NL"/>
        </w:rPr>
        <w:t>Inzage medisch dossier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br/>
      </w:r>
    </w:p>
    <w:p w:rsidR="00EC2CCF" w:rsidRDefault="00EC2CCF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F35DE4">
        <w:rPr>
          <w:rFonts w:ascii="Calibri" w:hAnsi="Calibri" w:cs="Calibri"/>
          <w:color w:val="333333"/>
          <w:sz w:val="23"/>
          <w:szCs w:val="23"/>
          <w:lang w:eastAsia="nl-NL"/>
        </w:rPr>
        <w:t>Kopie van/uit medisch dossier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br/>
      </w:r>
    </w:p>
    <w:p w:rsidR="00EC2CCF" w:rsidRDefault="00EC2CCF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F35DE4">
        <w:rPr>
          <w:rFonts w:ascii="Calibri" w:hAnsi="Calibri" w:cs="Calibr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br/>
      </w:r>
    </w:p>
    <w:p w:rsidR="00EC2CCF" w:rsidRPr="00F35DE4" w:rsidRDefault="00EC2CCF" w:rsidP="00F35DE4">
      <w:pPr>
        <w:pStyle w:val="ListParagraph"/>
        <w:numPr>
          <w:ilvl w:val="0"/>
          <w:numId w:val="1"/>
        </w:num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F35DE4">
        <w:rPr>
          <w:rFonts w:ascii="Calibri" w:hAnsi="Calibri" w:cs="Calibri"/>
          <w:color w:val="333333"/>
          <w:sz w:val="23"/>
          <w:szCs w:val="23"/>
          <w:lang w:eastAsia="nl-NL"/>
        </w:rPr>
        <w:t>Vernietiging van medische gegevens uit het medisch dossier</w:t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>
        <w:rPr>
          <w:rFonts w:ascii="Calibri" w:hAnsi="Calibri" w:cs="Calibri"/>
          <w:color w:val="333333"/>
          <w:sz w:val="23"/>
          <w:szCs w:val="23"/>
          <w:lang w:eastAsia="nl-NL"/>
        </w:rPr>
        <w:br/>
      </w:r>
      <w:r>
        <w:rPr>
          <w:rFonts w:ascii="Calibri" w:hAnsi="Calibri" w:cs="Calibri"/>
          <w:color w:val="333333"/>
          <w:sz w:val="23"/>
          <w:szCs w:val="23"/>
          <w:lang w:eastAsia="nl-NL"/>
        </w:rPr>
        <w:br/>
      </w:r>
      <w:r>
        <w:rPr>
          <w:rFonts w:ascii="Calibri" w:hAnsi="Calibri" w:cs="Calibri"/>
          <w:color w:val="333333"/>
          <w:sz w:val="23"/>
          <w:szCs w:val="23"/>
          <w:lang w:eastAsia="nl-NL"/>
        </w:rPr>
        <w:br/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 xml:space="preserve">  enz.):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……………………………………..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bepaalde gegevens betreft, om welke gegevens gaat het dan?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t>...................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> 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>Verzending: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tab/>
      </w: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="Calibri" w:hAnsi="Calibri" w:cs="Calibri"/>
          <w:color w:val="333333"/>
          <w:sz w:val="23"/>
          <w:szCs w:val="23"/>
          <w:lang w:eastAsia="nl-NL"/>
        </w:rPr>
        <w:t>..</w:t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</w:p>
    <w:p w:rsidR="00EC2CCF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EC2CCF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> </w:t>
      </w:r>
    </w:p>
    <w:p w:rsidR="00EC2CCF" w:rsidRPr="007B61A0" w:rsidRDefault="00EC2CCF" w:rsidP="00F35DE4">
      <w:pPr>
        <w:spacing w:after="150" w:line="240" w:lineRule="auto"/>
        <w:rPr>
          <w:rFonts w:ascii="Calibri" w:hAnsi="Calibri" w:cs="Calibri"/>
          <w:color w:val="333333"/>
          <w:sz w:val="23"/>
          <w:szCs w:val="23"/>
          <w:lang w:eastAsia="nl-NL"/>
        </w:rPr>
      </w:pP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="Calibri" w:hAnsi="Calibri" w:cs="Calibri"/>
          <w:b/>
          <w:bCs/>
          <w:color w:val="333333"/>
          <w:sz w:val="23"/>
          <w:szCs w:val="23"/>
          <w:lang w:eastAsia="nl-NL"/>
        </w:rPr>
        <w:t>.</w:t>
      </w:r>
    </w:p>
    <w:p w:rsidR="00EC2CCF" w:rsidRPr="00FE020D" w:rsidRDefault="00EC2CCF" w:rsidP="00F35DE4">
      <w:pPr>
        <w:pStyle w:val="Normal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EC2CCF" w:rsidRDefault="00EC2CCF"/>
    <w:sectPr w:rsidR="00EC2CCF" w:rsidSect="0031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DE4"/>
    <w:rsid w:val="001B2B18"/>
    <w:rsid w:val="00315B15"/>
    <w:rsid w:val="00323BAD"/>
    <w:rsid w:val="0036513E"/>
    <w:rsid w:val="00496DF6"/>
    <w:rsid w:val="006658BA"/>
    <w:rsid w:val="00733905"/>
    <w:rsid w:val="007B61A0"/>
    <w:rsid w:val="00915FCF"/>
    <w:rsid w:val="009E26B0"/>
    <w:rsid w:val="00AA4771"/>
    <w:rsid w:val="00B22734"/>
    <w:rsid w:val="00BE7C7B"/>
    <w:rsid w:val="00EC2CCF"/>
    <w:rsid w:val="00F35DE4"/>
    <w:rsid w:val="00FE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E4"/>
    <w:pPr>
      <w:spacing w:after="160" w:line="259" w:lineRule="auto"/>
    </w:pPr>
    <w:rPr>
      <w:rFonts w:ascii="Arial" w:hAnsi="Arial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5DE4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styleId="TableGrid">
    <w:name w:val="Table Grid"/>
    <w:basedOn w:val="TableNormal"/>
    <w:uiPriority w:val="99"/>
    <w:rsid w:val="00F35D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293</Words>
  <Characters>1616</Characters>
  <Application>Microsoft Office Outlook</Application>
  <DocSecurity>0</DocSecurity>
  <Lines>0</Lines>
  <Paragraphs>0</Paragraphs>
  <ScaleCrop>false</ScaleCrop>
  <Company>LHV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nieuwe22</cp:lastModifiedBy>
  <cp:revision>4</cp:revision>
  <dcterms:created xsi:type="dcterms:W3CDTF">2018-01-31T10:30:00Z</dcterms:created>
  <dcterms:modified xsi:type="dcterms:W3CDTF">2018-02-12T12:40:00Z</dcterms:modified>
</cp:coreProperties>
</file>